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仿宋_GB2312" w:eastAsia="仿宋_GB2312"/>
          <w:sz w:val="32"/>
          <w:szCs w:val="32"/>
        </w:rPr>
        <w:t>2017年度广元市优秀共青团干部拟</w:t>
      </w:r>
      <w:r>
        <w:rPr>
          <w:rFonts w:hint="eastAsia" w:ascii="仿宋_GB2312" w:eastAsia="仿宋_GB2312"/>
          <w:sz w:val="32"/>
          <w:szCs w:val="32"/>
          <w:lang w:eastAsia="zh-CN"/>
        </w:rPr>
        <w:t>表扬</w:t>
      </w:r>
      <w:r>
        <w:rPr>
          <w:rFonts w:hint="eastAsia" w:ascii="仿宋_GB2312" w:eastAsia="仿宋_GB2312"/>
          <w:sz w:val="32"/>
          <w:szCs w:val="32"/>
        </w:rPr>
        <w:t>名单</w:t>
      </w:r>
    </w:p>
    <w:tbl>
      <w:tblPr>
        <w:tblStyle w:val="4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815"/>
        <w:gridCol w:w="4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  号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49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  阳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昭化区虎跳初级中学团支部书记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冯义雄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苍溪中学校第四支部书记、团委书记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  诗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苍溪县陵江第二幼儿园团支部书记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  鑫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苍溪县委办公室团支部书记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赵柏成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共青团剑阁县委科员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邓永梅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剑阁职业高级中学学校团委书记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  璐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剑阁县羊岭镇人民政府团委副书记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  浩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剑阁县江石乡人民政府团委副书记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  伟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四川省旺苍中学高一团总支书记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邵  兰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旺苍县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东河镇团委副书记兼机关团支部书记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侯  明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旺苍县燕子乡人民政府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团委副书记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强利平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旺苍县黄洋镇中学小学校团委书记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李加云</w:t>
            </w:r>
          </w:p>
        </w:tc>
        <w:tc>
          <w:tcPr>
            <w:tcW w:w="4935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四川省青川第一高级中学团委书记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王琼尧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青川县关庄初级中学校团委书记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卢志成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青川县三锅初级中学团委书记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乔  兰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共青团广元市朝天区委副书记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何明波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朝天区朝天镇党委组织委员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  坚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利州区龙潭乡党委委员、组织委员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牛  泽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利州区荣山镇专职团委副书记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蒲爱明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利州区大东英才学校团委书记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胡晓军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广旺集团团委干事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李鹏程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广旺集团代池选煤厂团总支副书记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  琴</w:t>
            </w:r>
          </w:p>
        </w:tc>
        <w:tc>
          <w:tcPr>
            <w:tcW w:w="4935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广元银监分局宣传部副部长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韩秋林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四川广运集团股份有限公司团委副书记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邓琬璐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利州中等专业学校校团委组织委员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李杰林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树人中学团委书记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  健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四川信息职业技术学院电气工程系团总支书记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9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815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  露</w:t>
            </w:r>
          </w:p>
        </w:tc>
        <w:tc>
          <w:tcPr>
            <w:tcW w:w="4935" w:type="dxa"/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广元市天然气有限责任公司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团委行政团支部书记</w:t>
            </w:r>
          </w:p>
        </w:tc>
      </w:tr>
    </w:tbl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007F9"/>
    <w:rsid w:val="339007F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2018-04-27T07:11:00Z</dcterms:created>
  <dc:creator>幸福很简单1387950516</dc:creator>
  <cp:lastModifiedBy>幸福很简单1387950516</cp:lastModifiedBy>
  <dcterms:modified xsi:type="dcterms:W3CDTF">2018-04-27T07:12:15Z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